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95" w:type="dxa"/>
        <w:tblLook w:val="04A0" w:firstRow="1" w:lastRow="0" w:firstColumn="1" w:lastColumn="0" w:noHBand="0" w:noVBand="1"/>
      </w:tblPr>
      <w:tblGrid>
        <w:gridCol w:w="4540"/>
        <w:gridCol w:w="5300"/>
      </w:tblGrid>
      <w:tr w:rsidR="00D5676A" w:rsidRPr="00D41E5F" w14:paraId="52B56C66" w14:textId="77777777" w:rsidTr="00860302">
        <w:trPr>
          <w:trHeight w:val="300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FEE2" w14:textId="77777777" w:rsidR="00D5676A" w:rsidRPr="00CB1445" w:rsidRDefault="00D5676A" w:rsidP="0086030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CB1445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OBRAZAC </w:t>
            </w:r>
          </w:p>
          <w:p w14:paraId="1517F241" w14:textId="1E384562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CB1445">
              <w:rPr>
                <w:rFonts w:eastAsia="Times New Roman"/>
                <w:b/>
                <w:bCs/>
                <w:color w:val="000000"/>
                <w:lang w:eastAsia="hr-HR"/>
              </w:rPr>
              <w:t>FES</w:t>
            </w:r>
            <w:r>
              <w:rPr>
                <w:rFonts w:eastAsia="Times New Roman"/>
                <w:b/>
                <w:bCs/>
                <w:color w:val="000000"/>
                <w:lang w:eastAsia="hr-HR"/>
              </w:rPr>
              <w:t xml:space="preserve">TIVAL VARAŽDINSKIH DVORIŠTA </w:t>
            </w:r>
            <w:r>
              <w:rPr>
                <w:rFonts w:eastAsia="Times New Roman"/>
                <w:b/>
                <w:bCs/>
                <w:color w:val="000000"/>
                <w:lang w:eastAsia="hr-HR"/>
              </w:rPr>
              <w:t>13.-14.6.</w:t>
            </w:r>
            <w:r>
              <w:rPr>
                <w:rFonts w:eastAsia="Times New Roman"/>
                <w:b/>
                <w:bCs/>
                <w:color w:val="000000"/>
                <w:lang w:eastAsia="hr-HR"/>
              </w:rPr>
              <w:t>2026</w:t>
            </w:r>
            <w:r w:rsidRPr="00CB1445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</w:tr>
      <w:tr w:rsidR="00D5676A" w:rsidRPr="00D41E5F" w14:paraId="44B359E3" w14:textId="77777777" w:rsidTr="00860302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5528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99AE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D5676A" w:rsidRPr="00D41E5F" w14:paraId="5038012C" w14:textId="77777777" w:rsidTr="00860302">
        <w:trPr>
          <w:trHeight w:val="100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43B7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IME I PREZIME VLASNIKA DVORIŠTA</w:t>
            </w:r>
            <w:r w:rsidRPr="00D41E5F">
              <w:rPr>
                <w:rFonts w:eastAsia="Times New Roman"/>
                <w:color w:val="000000"/>
                <w:lang w:eastAsia="hr-HR"/>
              </w:rPr>
              <w:br/>
              <w:t>(u slučaju više vlasnika potrebna pismena suglasnost svih)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8CB0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D5676A" w:rsidRPr="00D41E5F" w14:paraId="5479CCB0" w14:textId="77777777" w:rsidTr="00860302">
        <w:trPr>
          <w:trHeight w:val="100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C888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ADRESA DVORIŠTA</w:t>
            </w:r>
          </w:p>
          <w:p w14:paraId="66C6D12F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(priložiti fotografiju dvorišta ako se dvorište po prvi put uključuje u Festival)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F8B9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D5676A" w:rsidRPr="00D41E5F" w14:paraId="3314842D" w14:textId="77777777" w:rsidTr="00860302">
        <w:trPr>
          <w:trHeight w:val="100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62F6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KONTAKT VLASNIKA</w:t>
            </w:r>
          </w:p>
          <w:p w14:paraId="40176E34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(telefon, mobitel, e-mail adresa)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9DE0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D5676A" w:rsidRPr="00D41E5F" w14:paraId="0099DCCC" w14:textId="77777777" w:rsidTr="00860302">
        <w:trPr>
          <w:trHeight w:val="100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781B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PRIJEDLOG PROGRAMA U DVORIŠTU</w:t>
            </w:r>
            <w:r>
              <w:rPr>
                <w:rFonts w:eastAsia="Times New Roman"/>
                <w:color w:val="000000"/>
                <w:lang w:eastAsia="hr-HR"/>
              </w:rPr>
              <w:t xml:space="preserve"> *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81C6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 </w:t>
            </w:r>
          </w:p>
          <w:p w14:paraId="6C3233DC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5CFC8232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5E1B9AFE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6415F284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39058F8A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256075F4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D5676A" w:rsidRPr="00D41E5F" w14:paraId="1F87CFF5" w14:textId="77777777" w:rsidTr="00860302">
        <w:trPr>
          <w:trHeight w:val="1981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38B4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 xml:space="preserve">OPIS TROŠKOVA ZA REALIZACIJU </w:t>
            </w:r>
            <w:r>
              <w:rPr>
                <w:rFonts w:eastAsia="Times New Roman"/>
                <w:color w:val="000000"/>
                <w:lang w:eastAsia="hr-HR"/>
              </w:rPr>
              <w:t xml:space="preserve">PREDLOŽENOG </w:t>
            </w:r>
            <w:r w:rsidRPr="00D41E5F">
              <w:rPr>
                <w:rFonts w:eastAsia="Times New Roman"/>
                <w:color w:val="000000"/>
                <w:lang w:eastAsia="hr-HR"/>
              </w:rPr>
              <w:t>PROGRAMA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2CE2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D41E5F">
              <w:rPr>
                <w:rFonts w:eastAsia="Times New Roman"/>
                <w:color w:val="000000"/>
                <w:lang w:eastAsia="hr-HR"/>
              </w:rPr>
              <w:t> </w:t>
            </w:r>
          </w:p>
          <w:p w14:paraId="6D1A90C2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2F3062F1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6E508E8A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23793FEB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7D95D08A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776E4AD8" w14:textId="77777777" w:rsidR="00D5676A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5D3A4577" w14:textId="77777777" w:rsidR="00D5676A" w:rsidRPr="00D41E5F" w:rsidRDefault="00D5676A" w:rsidP="008603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</w:tbl>
    <w:p w14:paraId="3841A8CB" w14:textId="77777777" w:rsidR="00D5676A" w:rsidRDefault="00D5676A" w:rsidP="00D5676A">
      <w:pPr>
        <w:pStyle w:val="Bezproreda"/>
      </w:pPr>
    </w:p>
    <w:p w14:paraId="49F555D4" w14:textId="77777777" w:rsidR="00D5676A" w:rsidRDefault="00D5676A" w:rsidP="00D5676A">
      <w:pPr>
        <w:pStyle w:val="Bezproreda"/>
      </w:pPr>
      <w:r>
        <w:t>* može se uključiti već postojeći sadržaj dvorišta, predložiti program osmišljen samo za festival ili se može ponuditi samo dvorište u kojem će TZGV u dogovoru s vlasnikom realizirati program.</w:t>
      </w:r>
    </w:p>
    <w:p w14:paraId="63EA76F0" w14:textId="77777777" w:rsidR="00D5676A" w:rsidRDefault="00D5676A" w:rsidP="00D5676A">
      <w:pPr>
        <w:pStyle w:val="Bezproreda"/>
      </w:pPr>
    </w:p>
    <w:p w14:paraId="34E1B59F" w14:textId="77777777" w:rsidR="00D5676A" w:rsidRDefault="00D5676A" w:rsidP="00D5676A">
      <w:pPr>
        <w:pStyle w:val="Bezproreda"/>
      </w:pPr>
      <w:r>
        <w:t>Ime i prezime te potpis vlasnika dvorišta / podnositelja prijave</w:t>
      </w:r>
    </w:p>
    <w:p w14:paraId="520165D5" w14:textId="77777777" w:rsidR="00D5676A" w:rsidRDefault="00D5676A" w:rsidP="00D5676A">
      <w:pPr>
        <w:pStyle w:val="Bezproreda"/>
      </w:pPr>
    </w:p>
    <w:p w14:paraId="1AAC8AC0" w14:textId="77777777" w:rsidR="00D5676A" w:rsidRDefault="00D5676A" w:rsidP="00D5676A">
      <w:pPr>
        <w:pStyle w:val="Bezproreda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53B094" w14:textId="77777777" w:rsidR="00D5676A" w:rsidRDefault="00D5676A" w:rsidP="00D5676A"/>
    <w:p w14:paraId="6DAA0CE2" w14:textId="77777777" w:rsidR="00D5676A" w:rsidRPr="001E17D0" w:rsidRDefault="00D5676A" w:rsidP="00D5676A">
      <w:pPr>
        <w:rPr>
          <w:u w:val="single"/>
        </w:rPr>
      </w:pPr>
      <w:r>
        <w:t xml:space="preserve">Varaždin, </w:t>
      </w:r>
      <w:r>
        <w:rPr>
          <w:u w:val="single"/>
        </w:rPr>
        <w:tab/>
      </w:r>
      <w:r>
        <w:rPr>
          <w:u w:val="single"/>
        </w:rPr>
        <w:tab/>
        <w:t>____</w:t>
      </w:r>
    </w:p>
    <w:p w14:paraId="2FBD2241" w14:textId="77777777" w:rsidR="00D5676A" w:rsidRPr="00051DCA" w:rsidRDefault="00D5676A" w:rsidP="00D5676A">
      <w:pPr>
        <w:spacing w:line="360" w:lineRule="auto"/>
        <w:rPr>
          <w:rFonts w:cs="Calibri"/>
          <w:b/>
          <w:bCs/>
          <w:sz w:val="24"/>
          <w:szCs w:val="24"/>
        </w:rPr>
      </w:pPr>
    </w:p>
    <w:p w14:paraId="49A92174" w14:textId="77777777" w:rsidR="00C7564B" w:rsidRDefault="00C7564B"/>
    <w:sectPr w:rsidR="00C7564B" w:rsidSect="00B67844">
      <w:headerReference w:type="default" r:id="rId6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4247" w14:textId="77777777" w:rsidR="007E1331" w:rsidRDefault="007E1331" w:rsidP="00B67844">
      <w:r>
        <w:separator/>
      </w:r>
    </w:p>
  </w:endnote>
  <w:endnote w:type="continuationSeparator" w:id="0">
    <w:p w14:paraId="1ABF8310" w14:textId="77777777" w:rsidR="007E1331" w:rsidRDefault="007E1331" w:rsidP="00B6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B934" w14:textId="77777777" w:rsidR="007E1331" w:rsidRDefault="007E1331" w:rsidP="00B67844">
      <w:r>
        <w:separator/>
      </w:r>
    </w:p>
  </w:footnote>
  <w:footnote w:type="continuationSeparator" w:id="0">
    <w:p w14:paraId="2D95813A" w14:textId="77777777" w:rsidR="007E1331" w:rsidRDefault="007E1331" w:rsidP="00B6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9C17" w14:textId="77777777" w:rsidR="00B67844" w:rsidRDefault="00B67844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30913" wp14:editId="3CE69950">
          <wp:simplePos x="0" y="0"/>
          <wp:positionH relativeFrom="column">
            <wp:posOffset>-653143</wp:posOffset>
          </wp:positionH>
          <wp:positionV relativeFrom="paragraph">
            <wp:posOffset>-221615</wp:posOffset>
          </wp:positionV>
          <wp:extent cx="7123651" cy="1556427"/>
          <wp:effectExtent l="0" t="0" r="1270" b="5715"/>
          <wp:wrapNone/>
          <wp:docPr id="1770803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80394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651" cy="1556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6A"/>
    <w:rsid w:val="000076E4"/>
    <w:rsid w:val="00030456"/>
    <w:rsid w:val="000E5A8D"/>
    <w:rsid w:val="00155279"/>
    <w:rsid w:val="00156C28"/>
    <w:rsid w:val="001C1023"/>
    <w:rsid w:val="002F6D44"/>
    <w:rsid w:val="00350313"/>
    <w:rsid w:val="003C60CE"/>
    <w:rsid w:val="00443ED3"/>
    <w:rsid w:val="005437FC"/>
    <w:rsid w:val="00554FCE"/>
    <w:rsid w:val="00591398"/>
    <w:rsid w:val="005C33D5"/>
    <w:rsid w:val="006073CC"/>
    <w:rsid w:val="00627424"/>
    <w:rsid w:val="006A274F"/>
    <w:rsid w:val="007205F3"/>
    <w:rsid w:val="00754FA9"/>
    <w:rsid w:val="0079712F"/>
    <w:rsid w:val="007E1331"/>
    <w:rsid w:val="00817362"/>
    <w:rsid w:val="00A70AD4"/>
    <w:rsid w:val="00B67844"/>
    <w:rsid w:val="00BA3074"/>
    <w:rsid w:val="00C04F18"/>
    <w:rsid w:val="00C7564B"/>
    <w:rsid w:val="00D0377C"/>
    <w:rsid w:val="00D06365"/>
    <w:rsid w:val="00D5676A"/>
    <w:rsid w:val="00DA3216"/>
    <w:rsid w:val="00ED71CA"/>
    <w:rsid w:val="00E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178EE"/>
  <w15:chartTrackingRefBased/>
  <w15:docId w15:val="{091A39F0-3242-4410-AB89-49C5E59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76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84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84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84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84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84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84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84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84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84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8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8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8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8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8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8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84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844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78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84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78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8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8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6784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B67844"/>
  </w:style>
  <w:style w:type="paragraph" w:styleId="Podnoje">
    <w:name w:val="footer"/>
    <w:basedOn w:val="Normal"/>
    <w:link w:val="PodnojeChar"/>
    <w:uiPriority w:val="99"/>
    <w:unhideWhenUsed/>
    <w:rsid w:val="00B6784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B67844"/>
  </w:style>
  <w:style w:type="paragraph" w:styleId="Bezproreda">
    <w:name w:val="No Spacing"/>
    <w:uiPriority w:val="1"/>
    <w:qFormat/>
    <w:rsid w:val="00D5676A"/>
    <w:pPr>
      <w:spacing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ek\Desktop\MEMO%20TZGV%20202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TZGV 2026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Smilek</dc:creator>
  <cp:keywords/>
  <dc:description/>
  <cp:lastModifiedBy>Smilek</cp:lastModifiedBy>
  <cp:revision>1</cp:revision>
  <dcterms:created xsi:type="dcterms:W3CDTF">2026-04-17T08:31:00Z</dcterms:created>
  <dcterms:modified xsi:type="dcterms:W3CDTF">2026-04-17T08:33:00Z</dcterms:modified>
</cp:coreProperties>
</file>